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4B1E" w14:textId="77777777" w:rsidR="0022496E" w:rsidRDefault="00000000">
      <w:pPr>
        <w:pStyle w:val="Standard"/>
        <w:jc w:val="center"/>
      </w:pPr>
      <w:r>
        <w:t>Student Registration Form</w:t>
      </w:r>
    </w:p>
    <w:p w14:paraId="7A669FC0" w14:textId="77777777" w:rsidR="0022496E" w:rsidRDefault="00000000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Student Information                    Class Level_____________</w:t>
      </w:r>
    </w:p>
    <w:p w14:paraId="4E0B917E" w14:textId="77777777" w:rsidR="0022496E" w:rsidRDefault="00000000">
      <w:pPr>
        <w:pStyle w:val="NoSpacing"/>
        <w:rPr>
          <w:b/>
        </w:rPr>
      </w:pPr>
      <w:r>
        <w:rPr>
          <w:b/>
        </w:rPr>
        <w:t xml:space="preserve">                    </w:t>
      </w:r>
    </w:p>
    <w:p w14:paraId="2CD97BA5" w14:textId="77777777" w:rsidR="0022496E" w:rsidRDefault="00000000">
      <w:pPr>
        <w:pStyle w:val="NoSpacing"/>
        <w:jc w:val="both"/>
      </w:pPr>
      <w:r>
        <w:t>Student’s Name: ___________________________    Date of Birth (MM/DD/YYYY): ______________</w:t>
      </w:r>
    </w:p>
    <w:p w14:paraId="2E693FDC" w14:textId="77777777" w:rsidR="0022496E" w:rsidRDefault="00000000">
      <w:pPr>
        <w:pStyle w:val="NoSpacing"/>
        <w:spacing w:after="120"/>
        <w:ind w:left="-806"/>
      </w:pPr>
      <w:r>
        <w:t>Student's Grade (entering)____________</w:t>
      </w:r>
    </w:p>
    <w:p w14:paraId="16C3A960" w14:textId="77777777" w:rsidR="0022496E" w:rsidRDefault="00000000">
      <w:pPr>
        <w:pStyle w:val="NoSpacing"/>
        <w:spacing w:after="120"/>
        <w:ind w:left="-806"/>
      </w:pPr>
      <w:r>
        <w:t>Student's dance experience? YES or NO       How many years? ______ Styles? _________________________</w:t>
      </w:r>
    </w:p>
    <w:p w14:paraId="6B45822B" w14:textId="77777777" w:rsidR="0022496E" w:rsidRDefault="00000000">
      <w:pPr>
        <w:pStyle w:val="NoSpacing"/>
        <w:spacing w:after="120"/>
        <w:ind w:left="-806"/>
      </w:pPr>
      <w:r>
        <w:rPr>
          <w:rFonts w:eastAsia="SimSun" w:cs="Arial"/>
        </w:rPr>
        <w:t>Parent/Guardian Name: _________________________________________________________</w:t>
      </w:r>
    </w:p>
    <w:p w14:paraId="649F9199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 xml:space="preserve">Are you the primary contact in case of an emergency? YES or NO   </w:t>
      </w:r>
    </w:p>
    <w:p w14:paraId="58A17CA9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Primary Phone/Cell _________________ Would you like to receive texts to this cell from Agape?  YES or NO</w:t>
      </w:r>
    </w:p>
    <w:p w14:paraId="463856AE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Alternate Phone/Home/Work________________________________</w:t>
      </w:r>
    </w:p>
    <w:p w14:paraId="7A6231A4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Name of Person responsible for paying dance fees: _____________________________________________</w:t>
      </w:r>
    </w:p>
    <w:p w14:paraId="24175804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Primary Phone/Cell of responsible party if different from parent/guardian____________________________</w:t>
      </w:r>
    </w:p>
    <w:p w14:paraId="2E98599C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Primary Email Address: ________________________________________________________________</w:t>
      </w:r>
    </w:p>
    <w:p w14:paraId="25B28C71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Mailing Address: ______________________________________________________________________</w:t>
      </w:r>
    </w:p>
    <w:p w14:paraId="4DC28B90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 xml:space="preserve">                            _______________________________________________________________________</w:t>
      </w:r>
    </w:p>
    <w:p w14:paraId="3B70FC36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What is the best way for us to contact you? _____________________________</w:t>
      </w:r>
    </w:p>
    <w:p w14:paraId="788888D8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Are you interested in being added to our studio Facebook group?  YES or No</w:t>
      </w:r>
    </w:p>
    <w:p w14:paraId="28F6AF85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How did you hear about Agape Ballet? ______________________________________________</w:t>
      </w:r>
    </w:p>
    <w:p w14:paraId="1AB84E45" w14:textId="77777777" w:rsidR="0022496E" w:rsidRDefault="00000000">
      <w:pPr>
        <w:spacing w:after="120"/>
      </w:pPr>
      <w:r>
        <w:rPr>
          <w:rFonts w:eastAsia="SimSun" w:cs="Arial"/>
          <w:u w:val="single"/>
        </w:rPr>
        <w:t xml:space="preserve"> Additional Emergency Information</w:t>
      </w:r>
    </w:p>
    <w:p w14:paraId="2B9F7573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Contact Name/Phone # _________________________________________________________</w:t>
      </w:r>
    </w:p>
    <w:p w14:paraId="1F698217" w14:textId="77777777" w:rsidR="0022496E" w:rsidRDefault="00000000">
      <w:pPr>
        <w:spacing w:after="120"/>
        <w:ind w:left="-806"/>
        <w:rPr>
          <w:rFonts w:eastAsia="SimSun" w:cs="Arial"/>
          <w:b/>
          <w:u w:val="single"/>
        </w:rPr>
      </w:pPr>
      <w:r>
        <w:rPr>
          <w:rFonts w:eastAsia="SimSun" w:cs="Arial"/>
          <w:b/>
          <w:u w:val="single"/>
        </w:rPr>
        <w:t>Medical</w:t>
      </w:r>
    </w:p>
    <w:p w14:paraId="2DB06082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Does your child have a medical issue that may affect the child in class? YES or NO</w:t>
      </w:r>
    </w:p>
    <w:p w14:paraId="62731EE3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If yes, please explain ________________________________________________________</w:t>
      </w:r>
    </w:p>
    <w:p w14:paraId="7574C520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Allergies or special diet: __________________________________________________________________</w:t>
      </w:r>
    </w:p>
    <w:p w14:paraId="1BBB5496" w14:textId="77777777" w:rsidR="0022496E" w:rsidRDefault="00000000">
      <w:pPr>
        <w:spacing w:after="120"/>
        <w:ind w:left="-806"/>
        <w:rPr>
          <w:rFonts w:eastAsia="SimSun" w:cs="Arial"/>
          <w:b/>
          <w:bCs/>
          <w:u w:val="single"/>
        </w:rPr>
      </w:pPr>
      <w:r>
        <w:rPr>
          <w:rFonts w:eastAsia="SimSun" w:cs="Arial"/>
          <w:b/>
          <w:bCs/>
          <w:u w:val="single"/>
        </w:rPr>
        <w:t>Dancers 8yrs &amp; UP (Competition Team)</w:t>
      </w:r>
    </w:p>
    <w:p w14:paraId="7CA8D0FC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Is your dancer interested in being a part of our competition team?  YES or NO</w:t>
      </w:r>
    </w:p>
    <w:p w14:paraId="73665339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Would your dancer be able to commit to Friday/Weekend rehearsals? YES or NO</w:t>
      </w:r>
    </w:p>
    <w:p w14:paraId="37939F54" w14:textId="77777777" w:rsidR="0022496E" w:rsidRDefault="00000000">
      <w:pPr>
        <w:spacing w:after="120"/>
        <w:ind w:left="-806"/>
        <w:rPr>
          <w:rFonts w:eastAsia="SimSun" w:cs="Arial"/>
          <w:b/>
          <w:bCs/>
          <w:u w:val="single"/>
        </w:rPr>
      </w:pPr>
      <w:r>
        <w:rPr>
          <w:rFonts w:eastAsia="SimSun" w:cs="Arial"/>
          <w:b/>
          <w:bCs/>
          <w:u w:val="single"/>
        </w:rPr>
        <w:t>Dancers 5yrs &amp; Up (Spring Performance)</w:t>
      </w:r>
    </w:p>
    <w:p w14:paraId="35542977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Would your dancer be interested in auditioning for our 12 Dancing Princesses Spring Ballet? YES or NO</w:t>
      </w:r>
    </w:p>
    <w:p w14:paraId="78C78CCC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Would your dancer be able to commit to Friday/Weekend Rehearsals? YES or NO</w:t>
      </w:r>
    </w:p>
    <w:p w14:paraId="1A7174C2" w14:textId="77777777" w:rsidR="0022496E" w:rsidRDefault="00000000">
      <w:pPr>
        <w:spacing w:after="120"/>
        <w:ind w:left="-806"/>
        <w:rPr>
          <w:rFonts w:eastAsia="SimSun" w:cs="Arial"/>
          <w:b/>
          <w:bCs/>
          <w:u w:val="single"/>
        </w:rPr>
      </w:pPr>
      <w:r>
        <w:rPr>
          <w:rFonts w:eastAsia="SimSun" w:cs="Arial"/>
          <w:b/>
          <w:bCs/>
          <w:u w:val="single"/>
        </w:rPr>
        <w:t>Intermediate/Advanced Dancers-</w:t>
      </w:r>
    </w:p>
    <w:p w14:paraId="0D98F9B1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Would you be able to commit to 1 regional competition of convention trip? YES or NO</w:t>
      </w:r>
    </w:p>
    <w:p w14:paraId="40AFAC28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Would you be able to commit to possible performances within our immediate area if asked? YES or NO</w:t>
      </w:r>
    </w:p>
    <w:p w14:paraId="2E6C3E7E" w14:textId="77777777" w:rsidR="0022496E" w:rsidRDefault="00000000">
      <w:pPr>
        <w:pBdr>
          <w:bottom w:val="single" w:sz="12" w:space="1" w:color="000000"/>
        </w:pBdr>
        <w:tabs>
          <w:tab w:val="right" w:pos="9972"/>
        </w:tabs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Please list any known day, date, or known schedule conflicts? _______________________________________</w:t>
      </w:r>
      <w:r>
        <w:rPr>
          <w:rFonts w:eastAsia="SimSun" w:cs="Arial"/>
        </w:rPr>
        <w:tab/>
      </w:r>
      <w:r>
        <w:rPr>
          <w:rFonts w:eastAsia="SimSun" w:cs="Arial"/>
        </w:rPr>
        <w:softHyphen/>
      </w:r>
    </w:p>
    <w:p w14:paraId="09A637F3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  <w:r>
        <w:rPr>
          <w:rFonts w:eastAsia="SimSun" w:cs="Arial"/>
        </w:rPr>
        <w:softHyphen/>
      </w:r>
    </w:p>
    <w:p w14:paraId="48BD2664" w14:textId="77777777" w:rsidR="0022496E" w:rsidRDefault="00000000">
      <w:pPr>
        <w:spacing w:after="120"/>
        <w:ind w:left="-806"/>
      </w:pPr>
      <w:r>
        <w:rPr>
          <w:rFonts w:eastAsia="SimSun" w:cs="Arial"/>
        </w:rPr>
        <w:lastRenderedPageBreak/>
        <w:t xml:space="preserve">      </w:t>
      </w:r>
      <w:r>
        <w:rPr>
          <w:rFonts w:eastAsia="SimSun" w:cs="Arial"/>
          <w:b/>
          <w:u w:val="single"/>
        </w:rPr>
        <w:t>Dancer Measurements-</w:t>
      </w:r>
    </w:p>
    <w:p w14:paraId="1B769E40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Height</w:t>
      </w:r>
      <w:r>
        <w:rPr>
          <w:rFonts w:eastAsia="SimSun" w:cs="Arial"/>
        </w:rPr>
        <w:tab/>
        <w:t>_____</w:t>
      </w:r>
      <w:r>
        <w:rPr>
          <w:rFonts w:eastAsia="SimSun" w:cs="Arial"/>
        </w:rPr>
        <w:tab/>
        <w:t xml:space="preserve"> Bust ______       Waist ______        Hips ______    Girth ______    Inseam ______</w:t>
      </w:r>
    </w:p>
    <w:p w14:paraId="30A1C183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Head circumference _______   T-Shirt Size _______Pants size ______ (street) Shoe Size _______</w:t>
      </w:r>
    </w:p>
    <w:p w14:paraId="48898446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 xml:space="preserve">Tights Size _____ Leotard Size ______      </w:t>
      </w:r>
    </w:p>
    <w:p w14:paraId="5EA4486B" w14:textId="77777777" w:rsidR="0022496E" w:rsidRDefault="00000000">
      <w:pPr>
        <w:spacing w:after="120"/>
        <w:ind w:left="-806"/>
        <w:rPr>
          <w:rFonts w:eastAsia="SimSun" w:cs="Arial"/>
        </w:rPr>
      </w:pPr>
      <w:r>
        <w:rPr>
          <w:rFonts w:eastAsia="SimSun" w:cs="Arial"/>
        </w:rPr>
        <w:t>COSTUME SIZE _____</w:t>
      </w:r>
    </w:p>
    <w:tbl>
      <w:tblPr>
        <w:tblW w:w="9962" w:type="dxa"/>
        <w:tblInd w:w="-8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1"/>
        <w:gridCol w:w="4981"/>
      </w:tblGrid>
      <w:tr w:rsidR="0022496E" w14:paraId="52BBB43E" w14:textId="77777777">
        <w:tblPrEx>
          <w:tblCellMar>
            <w:top w:w="0" w:type="dxa"/>
            <w:bottom w:w="0" w:type="dxa"/>
          </w:tblCellMar>
        </w:tblPrEx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2CA7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DF35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</w:tr>
      <w:tr w:rsidR="0022496E" w14:paraId="38CAEC1E" w14:textId="77777777">
        <w:tblPrEx>
          <w:tblCellMar>
            <w:top w:w="0" w:type="dxa"/>
            <w:bottom w:w="0" w:type="dxa"/>
          </w:tblCellMar>
        </w:tblPrEx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8D03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6171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</w:tr>
      <w:tr w:rsidR="0022496E" w14:paraId="2B1EB34E" w14:textId="77777777">
        <w:tblPrEx>
          <w:tblCellMar>
            <w:top w:w="0" w:type="dxa"/>
            <w:bottom w:w="0" w:type="dxa"/>
          </w:tblCellMar>
        </w:tblPrEx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F9FD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3680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</w:tr>
      <w:tr w:rsidR="0022496E" w14:paraId="0801A662" w14:textId="77777777">
        <w:tblPrEx>
          <w:tblCellMar>
            <w:top w:w="0" w:type="dxa"/>
            <w:bottom w:w="0" w:type="dxa"/>
          </w:tblCellMar>
        </w:tblPrEx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72E7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F145" w14:textId="77777777" w:rsidR="0022496E" w:rsidRDefault="0022496E">
            <w:pPr>
              <w:spacing w:after="120"/>
              <w:rPr>
                <w:rFonts w:eastAsia="SimSun" w:cs="Arial"/>
              </w:rPr>
            </w:pPr>
          </w:p>
        </w:tc>
      </w:tr>
    </w:tbl>
    <w:p w14:paraId="4258A790" w14:textId="77777777" w:rsidR="0022496E" w:rsidRDefault="0022496E">
      <w:pPr>
        <w:spacing w:after="120"/>
        <w:rPr>
          <w:rFonts w:eastAsia="SimSun" w:cs="Arial"/>
        </w:rPr>
      </w:pPr>
    </w:p>
    <w:p w14:paraId="5E210E5C" w14:textId="77777777" w:rsidR="0022496E" w:rsidRDefault="0022496E">
      <w:pPr>
        <w:pStyle w:val="NoSpacing"/>
        <w:spacing w:after="120"/>
      </w:pPr>
    </w:p>
    <w:sectPr w:rsidR="0022496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FB3A" w14:textId="77777777" w:rsidR="00666CF7" w:rsidRDefault="00666CF7">
      <w:r>
        <w:separator/>
      </w:r>
    </w:p>
  </w:endnote>
  <w:endnote w:type="continuationSeparator" w:id="0">
    <w:p w14:paraId="79598262" w14:textId="77777777" w:rsidR="00666CF7" w:rsidRDefault="0066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94BF" w14:textId="77777777" w:rsidR="00666CF7" w:rsidRDefault="00666CF7">
      <w:r>
        <w:rPr>
          <w:color w:val="000000"/>
        </w:rPr>
        <w:separator/>
      </w:r>
    </w:p>
  </w:footnote>
  <w:footnote w:type="continuationSeparator" w:id="0">
    <w:p w14:paraId="5672D629" w14:textId="77777777" w:rsidR="00666CF7" w:rsidRDefault="0066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oNotDisplayPageBoundaries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96E"/>
    <w:rsid w:val="000F3C6A"/>
    <w:rsid w:val="0022496E"/>
    <w:rsid w:val="004D27F4"/>
    <w:rsid w:val="006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3CD2"/>
  <w15:docId w15:val="{1EDD0ADF-331B-4C95-82D1-892884A7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basedOn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 bailey</cp:lastModifiedBy>
  <cp:revision>2</cp:revision>
  <cp:lastPrinted>2021-07-30T18:08:00Z</cp:lastPrinted>
  <dcterms:created xsi:type="dcterms:W3CDTF">2024-07-26T23:37:00Z</dcterms:created>
  <dcterms:modified xsi:type="dcterms:W3CDTF">2024-07-26T23:37:00Z</dcterms:modified>
</cp:coreProperties>
</file>